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E44" w:rsidRDefault="005F0B81">
      <w:pPr>
        <w:spacing w:line="440" w:lineRule="exact"/>
        <w:ind w:right="84"/>
        <w:jc w:val="right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b/>
          <w:sz w:val="32"/>
          <w:szCs w:val="32"/>
        </w:rPr>
        <w:t>□</w:t>
      </w:r>
      <w:r>
        <w:rPr>
          <w:rFonts w:ascii="標楷體" w:eastAsia="標楷體" w:hAnsi="標楷體"/>
          <w:b/>
          <w:sz w:val="32"/>
          <w:szCs w:val="32"/>
        </w:rPr>
        <w:t xml:space="preserve">正本　　　</w:t>
      </w:r>
      <w:r>
        <w:rPr>
          <w:rFonts w:ascii="標楷體" w:eastAsia="標楷體" w:hAnsi="標楷體"/>
          <w:b/>
          <w:sz w:val="32"/>
          <w:szCs w:val="32"/>
        </w:rPr>
        <w:t>□</w:t>
      </w:r>
      <w:r>
        <w:rPr>
          <w:rFonts w:ascii="標楷體" w:eastAsia="標楷體" w:hAnsi="標楷體"/>
          <w:b/>
          <w:sz w:val="32"/>
          <w:szCs w:val="32"/>
        </w:rPr>
        <w:t>副本</w:t>
      </w:r>
    </w:p>
    <w:p w:rsidR="00822E44" w:rsidRDefault="00822E44">
      <w:pPr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822E44" w:rsidRDefault="00822E44"/>
    <w:p w:rsidR="00822E44" w:rsidRDefault="00822E44"/>
    <w:p w:rsidR="00822E44" w:rsidRDefault="00822E44"/>
    <w:tbl>
      <w:tblPr>
        <w:tblW w:w="82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6"/>
      </w:tblGrid>
      <w:tr w:rsidR="00822E44">
        <w:tblPrEx>
          <w:tblCellMar>
            <w:top w:w="0" w:type="dxa"/>
            <w:bottom w:w="0" w:type="dxa"/>
          </w:tblCellMar>
        </w:tblPrEx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E44" w:rsidRDefault="005F0B81">
            <w:pPr>
              <w:spacing w:before="18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/>
                <w:sz w:val="56"/>
                <w:szCs w:val="56"/>
              </w:rPr>
              <w:t>第二屆海洋委員會海洋文化獎</w:t>
            </w:r>
          </w:p>
          <w:p w:rsidR="00822E44" w:rsidRDefault="005F0B81">
            <w:pPr>
              <w:spacing w:after="180"/>
              <w:jc w:val="center"/>
            </w:pPr>
            <w:r>
              <w:rPr>
                <w:rFonts w:ascii="標楷體" w:eastAsia="標楷體" w:hAnsi="標楷體"/>
                <w:sz w:val="56"/>
                <w:szCs w:val="56"/>
              </w:rPr>
              <w:t>推薦資料封面</w:t>
            </w:r>
          </w:p>
        </w:tc>
      </w:tr>
    </w:tbl>
    <w:p w:rsidR="00822E44" w:rsidRDefault="00822E44"/>
    <w:p w:rsidR="00822E44" w:rsidRDefault="00822E44"/>
    <w:p w:rsidR="00822E44" w:rsidRDefault="00822E44"/>
    <w:p w:rsidR="00822E44" w:rsidRDefault="00822E44"/>
    <w:p w:rsidR="00822E44" w:rsidRDefault="00822E44"/>
    <w:p w:rsidR="00822E44" w:rsidRDefault="005F0B81">
      <w:r>
        <w:rPr>
          <w:rFonts w:ascii="標楷體" w:eastAsia="標楷體" w:hAnsi="標楷體"/>
          <w:sz w:val="32"/>
          <w:szCs w:val="32"/>
        </w:rPr>
        <w:t>推薦人：</w:t>
      </w:r>
      <w:r>
        <w:rPr>
          <w:rFonts w:ascii="標楷體" w:eastAsia="標楷體" w:hAnsi="標楷體"/>
          <w:sz w:val="32"/>
          <w:szCs w:val="32"/>
          <w:u w:val="single"/>
        </w:rPr>
        <w:t xml:space="preserve">　　　　　　　　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    </w:t>
      </w:r>
    </w:p>
    <w:p w:rsidR="00822E44" w:rsidRDefault="005F0B81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受推薦提名列表：</w:t>
      </w:r>
    </w:p>
    <w:tbl>
      <w:tblPr>
        <w:tblW w:w="82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2126"/>
        <w:gridCol w:w="5182"/>
      </w:tblGrid>
      <w:tr w:rsidR="00822E44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E44" w:rsidRDefault="005F0B8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項次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E44" w:rsidRDefault="005F0B8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個人／團體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E44" w:rsidRDefault="005F0B8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姓名／團體名稱</w:t>
            </w:r>
          </w:p>
        </w:tc>
      </w:tr>
      <w:tr w:rsidR="00822E44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E44" w:rsidRDefault="00822E44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E44" w:rsidRDefault="00822E44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E44" w:rsidRDefault="00822E44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22E44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E44" w:rsidRDefault="00822E44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E44" w:rsidRDefault="00822E44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E44" w:rsidRDefault="00822E44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22E44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E44" w:rsidRDefault="00822E44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E44" w:rsidRDefault="00822E44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E44" w:rsidRDefault="00822E44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22E44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E44" w:rsidRDefault="00822E44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E44" w:rsidRDefault="00822E44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E44" w:rsidRDefault="00822E44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22E44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E44" w:rsidRDefault="00822E44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E44" w:rsidRDefault="00822E44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E44" w:rsidRDefault="00822E44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822E44" w:rsidRDefault="00822E44">
      <w:pPr>
        <w:rPr>
          <w:rFonts w:ascii="標楷體" w:eastAsia="標楷體" w:hAnsi="標楷體"/>
          <w:sz w:val="32"/>
          <w:szCs w:val="32"/>
        </w:rPr>
      </w:pPr>
    </w:p>
    <w:p w:rsidR="00822E44" w:rsidRDefault="005F0B81">
      <w:pPr>
        <w:spacing w:line="0" w:lineRule="atLeast"/>
      </w:pPr>
      <w:r>
        <w:rPr>
          <w:rFonts w:ascii="標楷體" w:eastAsia="標楷體" w:hAnsi="標楷體"/>
          <w:sz w:val="40"/>
          <w:szCs w:val="40"/>
        </w:rPr>
        <w:t>中華民國　　　年　　月　　日</w:t>
      </w:r>
    </w:p>
    <w:sectPr w:rsidR="00822E44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B81" w:rsidRDefault="005F0B81">
      <w:r>
        <w:separator/>
      </w:r>
    </w:p>
  </w:endnote>
  <w:endnote w:type="continuationSeparator" w:id="0">
    <w:p w:rsidR="005F0B81" w:rsidRDefault="005F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B81" w:rsidRDefault="005F0B81">
      <w:r>
        <w:rPr>
          <w:color w:val="000000"/>
        </w:rPr>
        <w:separator/>
      </w:r>
    </w:p>
  </w:footnote>
  <w:footnote w:type="continuationSeparator" w:id="0">
    <w:p w:rsidR="005F0B81" w:rsidRDefault="005F0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FDA" w:rsidRDefault="005F0B81">
    <w:pPr>
      <w:pStyle w:val="a3"/>
      <w:spacing w:line="440" w:lineRule="exact"/>
      <w:rPr>
        <w:rFonts w:ascii="微軟正黑體" w:eastAsia="微軟正黑體" w:hAnsi="微軟正黑體"/>
        <w:sz w:val="24"/>
        <w:szCs w:val="24"/>
      </w:rPr>
    </w:pPr>
    <w:r>
      <w:rPr>
        <w:rFonts w:ascii="微軟正黑體" w:eastAsia="微軟正黑體" w:hAnsi="微軟正黑體"/>
        <w:sz w:val="24"/>
        <w:szCs w:val="24"/>
      </w:rPr>
      <w:t>附件</w:t>
    </w:r>
    <w:r>
      <w:rPr>
        <w:rFonts w:ascii="微軟正黑體" w:eastAsia="微軟正黑體" w:hAnsi="微軟正黑體"/>
        <w:sz w:val="24"/>
        <w:szCs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22E44"/>
    <w:rsid w:val="00430AF6"/>
    <w:rsid w:val="005F0B81"/>
    <w:rsid w:val="0082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611E7A-3E82-4BAC-A429-E2F596D0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鄭華欣</dc:creator>
  <dc:description/>
  <cp:lastModifiedBy>USER</cp:lastModifiedBy>
  <cp:revision>2</cp:revision>
  <dcterms:created xsi:type="dcterms:W3CDTF">2026-05-14T00:42:00Z</dcterms:created>
  <dcterms:modified xsi:type="dcterms:W3CDTF">2026-05-14T00:42:00Z</dcterms:modified>
</cp:coreProperties>
</file>