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4"/>
      </w:tblGrid>
      <w:tr w:rsidR="00A2747D">
        <w:tblPrEx>
          <w:tblCellMar>
            <w:top w:w="0" w:type="dxa"/>
            <w:bottom w:w="0" w:type="dxa"/>
          </w:tblCellMar>
        </w:tblPrEx>
        <w:tc>
          <w:tcPr>
            <w:tcW w:w="14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47D" w:rsidRDefault="0020427C">
            <w:pPr>
              <w:spacing w:before="180" w:line="800" w:lineRule="exact"/>
              <w:ind w:left="2880" w:right="2880"/>
              <w:rPr>
                <w:rFonts w:ascii="標楷體" w:eastAsia="標楷體" w:hAnsi="標楷體"/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56"/>
                <w:szCs w:val="56"/>
              </w:rPr>
              <w:t>海洋委員會海洋文化獎推薦提名</w:t>
            </w:r>
          </w:p>
          <w:p w:rsidR="00A2747D" w:rsidRDefault="0020427C">
            <w:pPr>
              <w:spacing w:after="180" w:line="800" w:lineRule="exact"/>
              <w:ind w:left="2880" w:right="2880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專用信封</w:t>
            </w:r>
          </w:p>
        </w:tc>
      </w:tr>
    </w:tbl>
    <w:p w:rsidR="00A2747D" w:rsidRDefault="0020427C">
      <w:pPr>
        <w:spacing w:before="180" w:line="480" w:lineRule="exact"/>
      </w:pPr>
      <w:r>
        <w:rPr>
          <w:rFonts w:ascii="Times New Roman" w:eastAsia="標楷體" w:hAnsi="Times New Roman"/>
          <w:sz w:val="32"/>
          <w:szCs w:val="32"/>
        </w:rPr>
        <w:t>寄件地址：</w:t>
      </w:r>
      <w:r>
        <w:rPr>
          <w:rFonts w:ascii="標楷體" w:eastAsia="標楷體" w:hAnsi="標楷體"/>
          <w:sz w:val="32"/>
          <w:szCs w:val="32"/>
        </w:rPr>
        <w:t>□□□</w:t>
      </w:r>
      <w:r>
        <w:rPr>
          <w:rFonts w:ascii="標楷體" w:eastAsia="標楷體" w:hAnsi="標楷體"/>
          <w:sz w:val="32"/>
          <w:szCs w:val="32"/>
        </w:rPr>
        <w:t>－</w:t>
      </w:r>
      <w:r>
        <w:rPr>
          <w:rFonts w:ascii="標楷體" w:eastAsia="標楷體" w:hAnsi="標楷體"/>
          <w:sz w:val="32"/>
          <w:szCs w:val="32"/>
        </w:rPr>
        <w:t>□□□</w:t>
      </w:r>
    </w:p>
    <w:p w:rsidR="00A2747D" w:rsidRDefault="00A2747D">
      <w:pPr>
        <w:spacing w:line="480" w:lineRule="exact"/>
        <w:ind w:left="1560"/>
        <w:rPr>
          <w:rFonts w:ascii="Times New Roman" w:eastAsia="標楷體" w:hAnsi="Times New Roman"/>
          <w:sz w:val="32"/>
          <w:szCs w:val="32"/>
        </w:rPr>
      </w:pPr>
    </w:p>
    <w:p w:rsidR="00A2747D" w:rsidRDefault="0020427C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寄件人：</w:t>
      </w:r>
    </w:p>
    <w:p w:rsidR="00A2747D" w:rsidRDefault="0020427C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聯絡電話：</w:t>
      </w:r>
    </w:p>
    <w:p w:rsidR="00A2747D" w:rsidRDefault="0020427C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806614</w:t>
      </w:r>
    </w:p>
    <w:p w:rsidR="00A2747D" w:rsidRDefault="0020427C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高雄市前鎮區</w:t>
      </w:r>
    </w:p>
    <w:p w:rsidR="00A2747D" w:rsidRDefault="0020427C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成功二路</w:t>
      </w:r>
      <w:r>
        <w:rPr>
          <w:rFonts w:ascii="Times New Roman" w:eastAsia="標楷體" w:hAnsi="Times New Roman"/>
          <w:sz w:val="40"/>
          <w:szCs w:val="40"/>
        </w:rPr>
        <w:t>25</w:t>
      </w:r>
      <w:r>
        <w:rPr>
          <w:rFonts w:ascii="Times New Roman" w:eastAsia="標楷體" w:hAnsi="Times New Roman"/>
          <w:sz w:val="40"/>
          <w:szCs w:val="40"/>
        </w:rPr>
        <w:t>號</w:t>
      </w:r>
      <w:r>
        <w:rPr>
          <w:rFonts w:ascii="Times New Roman" w:eastAsia="標楷體" w:hAnsi="Times New Roman"/>
          <w:sz w:val="40"/>
          <w:szCs w:val="40"/>
        </w:rPr>
        <w:t>4</w:t>
      </w:r>
      <w:r>
        <w:rPr>
          <w:rFonts w:ascii="Times New Roman" w:eastAsia="標楷體" w:hAnsi="Times New Roman"/>
          <w:sz w:val="40"/>
          <w:szCs w:val="40"/>
        </w:rPr>
        <w:t>樓（海洋委員會）</w:t>
      </w:r>
    </w:p>
    <w:p w:rsidR="00A2747D" w:rsidRDefault="0020427C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科技文教處　收</w:t>
      </w:r>
    </w:p>
    <w:p w:rsidR="00A2747D" w:rsidRDefault="00A2747D">
      <w:pPr>
        <w:rPr>
          <w:rFonts w:ascii="Times New Roman" w:eastAsia="標楷體" w:hAnsi="Times New Roman"/>
        </w:rPr>
      </w:pPr>
    </w:p>
    <w:p w:rsidR="00A2747D" w:rsidRDefault="0020427C">
      <w:pPr>
        <w:spacing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本封套請裝入推薦參選資料：</w:t>
      </w:r>
    </w:p>
    <w:p w:rsidR="00A2747D" w:rsidRDefault="0020427C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推薦資料封面（請勾選正、副本）</w:t>
      </w:r>
    </w:p>
    <w:p w:rsidR="00A2747D" w:rsidRDefault="0020427C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推薦表與相關證明文件及影像（請確認每一受推薦者均有填附）</w:t>
      </w:r>
    </w:p>
    <w:p w:rsidR="00A2747D" w:rsidRDefault="0020427C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受推薦同意書（請確認每一受推薦者均有填附）</w:t>
      </w:r>
    </w:p>
    <w:p w:rsidR="00A2747D" w:rsidRDefault="0020427C">
      <w:pPr>
        <w:pStyle w:val="a3"/>
        <w:ind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/>
        </w:rPr>
        <w:t>1-3</w:t>
      </w:r>
      <w:r>
        <w:rPr>
          <w:rFonts w:ascii="Times New Roman" w:eastAsia="標楷體" w:hAnsi="Times New Roman"/>
        </w:rPr>
        <w:t>項資料均為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式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份）</w:t>
      </w:r>
    </w:p>
    <w:p w:rsidR="00A2747D" w:rsidRDefault="0020427C">
      <w:pPr>
        <w:pStyle w:val="a3"/>
        <w:numPr>
          <w:ilvl w:val="0"/>
          <w:numId w:val="1"/>
        </w:numPr>
        <w:ind w:left="240" w:hanging="240"/>
      </w:pPr>
      <w:r>
        <w:rPr>
          <w:rFonts w:ascii="Times New Roman" w:eastAsia="標楷體" w:hAnsi="Times New Roman"/>
        </w:rPr>
        <w:lastRenderedPageBreak/>
        <w:t>電子檔之數位儲存設備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</w:t>
      </w:r>
    </w:p>
    <w:sectPr w:rsidR="00A2747D">
      <w:head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7C" w:rsidRDefault="0020427C">
      <w:r>
        <w:separator/>
      </w:r>
    </w:p>
  </w:endnote>
  <w:endnote w:type="continuationSeparator" w:id="0">
    <w:p w:rsidR="0020427C" w:rsidRDefault="0020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7C" w:rsidRDefault="0020427C">
      <w:r>
        <w:rPr>
          <w:color w:val="000000"/>
        </w:rPr>
        <w:separator/>
      </w:r>
    </w:p>
  </w:footnote>
  <w:footnote w:type="continuationSeparator" w:id="0">
    <w:p w:rsidR="0020427C" w:rsidRDefault="0020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62" w:rsidRDefault="0020427C">
    <w:pPr>
      <w:pStyle w:val="a4"/>
      <w:spacing w:after="120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848"/>
    <w:multiLevelType w:val="multilevel"/>
    <w:tmpl w:val="593CD7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747D"/>
    <w:rsid w:val="0020427C"/>
    <w:rsid w:val="006C5161"/>
    <w:rsid w:val="00A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1417E-18FE-4DAB-BAF8-056DDA52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dcterms:created xsi:type="dcterms:W3CDTF">2026-05-14T00:42:00Z</dcterms:created>
  <dcterms:modified xsi:type="dcterms:W3CDTF">2026-05-14T00:42:00Z</dcterms:modified>
</cp:coreProperties>
</file>