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831"/>
        <w:gridCol w:w="67"/>
        <w:gridCol w:w="520"/>
        <w:gridCol w:w="491"/>
        <w:gridCol w:w="1881"/>
        <w:gridCol w:w="555"/>
        <w:gridCol w:w="8"/>
        <w:gridCol w:w="496"/>
        <w:gridCol w:w="1639"/>
        <w:gridCol w:w="2791"/>
      </w:tblGrid>
      <w:tr w:rsidR="0018202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985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jc w:val="center"/>
            </w:pPr>
            <w:bookmarkStart w:id="0" w:name="_GoBack"/>
            <w:bookmarkEnd w:id="0"/>
            <w:r>
              <w:rPr>
                <w:rFonts w:ascii="Calibri Light" w:eastAsia="標楷體" w:hAnsi="Calibri Light" w:cs="Calibri Light"/>
                <w:b/>
                <w:sz w:val="32"/>
                <w:szCs w:val="32"/>
              </w:rPr>
              <w:t>海洋委員會海洋文化獎（團體）推薦表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</w:pPr>
            <w:r>
              <w:rPr>
                <w:rFonts w:ascii="Calibri Light" w:eastAsia="標楷體" w:hAnsi="Calibri Light" w:cs="Calibri Light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-844933</wp:posOffset>
                      </wp:positionH>
                      <wp:positionV relativeFrom="page">
                        <wp:posOffset>-647221</wp:posOffset>
                      </wp:positionV>
                      <wp:extent cx="2795906" cy="372746"/>
                      <wp:effectExtent l="0" t="0" r="0" b="8254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906" cy="372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8202C" w:rsidRDefault="00773776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項次：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（推薦人依封面編號填寫）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66.55pt;margin-top:-50.95pt;width:220.15pt;height:29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" filled="f" stroked="f">
                      <v:textbox>
                        <w:txbxContent>
                          <w:p w:rsidR="0018202C" w:rsidRDefault="00773776">
                            <w:pPr>
                              <w:spacing w:line="0" w:lineRule="atLeas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項次：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（推薦人依封面編號填寫）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參選類別（請勾選）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698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jc w:val="center"/>
              <w:rPr>
                <w:rFonts w:ascii="Calibri Light" w:eastAsia="標楷體" w:hAnsi="Calibri Light" w:cs="Calibri Light"/>
                <w:b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用海智慧保存</w:t>
            </w:r>
          </w:p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海洋藝文創作</w:t>
            </w:r>
          </w:p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海洋文化發展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受推薦團體基本資料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名稱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立案登記日期文號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  <w:p w:rsidR="0018202C" w:rsidRDefault="0018202C">
            <w:pPr>
              <w:widowControl/>
              <w:spacing w:line="440" w:lineRule="exact"/>
              <w:jc w:val="both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代表人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電話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電話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手機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手機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2451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</w:t>
            </w:r>
          </w:p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介紹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（請簡述受推薦團體於用海智慧保存、海洋藝文創作或海洋文化發展等領域，長期經營之過程與影響）</w:t>
            </w:r>
          </w:p>
          <w:p w:rsidR="0018202C" w:rsidRDefault="0018202C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</w:t>
            </w:r>
          </w:p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重要貢獻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（請以條列式，敘述受推薦團體在用海智慧保存、海洋藝文創作或海洋文化發展等領域之具體事蹟及重要貢獻，並依發生時程，依序具體詳實敘明）</w:t>
            </w:r>
          </w:p>
          <w:p w:rsidR="0018202C" w:rsidRDefault="0018202C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重要經歷證明文件</w:t>
            </w:r>
          </w:p>
        </w:tc>
        <w:tc>
          <w:tcPr>
            <w:tcW w:w="8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0" w:lineRule="atLeast"/>
            </w:pPr>
            <w:r>
              <w:rPr>
                <w:rFonts w:ascii="標楷體" w:eastAsia="標楷體" w:hAnsi="標楷體" w:cs="Calibri Light"/>
                <w:szCs w:val="24"/>
              </w:rPr>
              <w:t>（請列舉並檢附於後，無則免附）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lastRenderedPageBreak/>
              <w:t>提名人資料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提名人意見</w:t>
            </w:r>
          </w:p>
        </w:tc>
        <w:tc>
          <w:tcPr>
            <w:tcW w:w="49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（請以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100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字為原則）</w:t>
            </w: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服務單位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2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應備文件檢核表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本推薦表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份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受推薦團體同意書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份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受推薦團體之團體立案證書、法人登記證書或其他登記立案之證明文件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受推薦團體重要經歷相關證明文件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具體事蹟相關影像（請加</w:t>
            </w:r>
            <w:proofErr w:type="gramStart"/>
            <w:r>
              <w:rPr>
                <w:rFonts w:ascii="標楷體" w:eastAsia="標楷體" w:hAnsi="標楷體" w:cs="Calibri Light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Calibri Light"/>
                <w:sz w:val="28"/>
                <w:szCs w:val="28"/>
              </w:rPr>
              <w:t>文字說明，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JPG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格式照片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5-10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張）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數位儲存設備，內含前述推薦表與相關證明文件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word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pdf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及照片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jpg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檔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02C" w:rsidRDefault="00773776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履行「個人資料保護法」第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條告知義務聲明</w:t>
            </w:r>
          </w:p>
        </w:tc>
      </w:tr>
      <w:tr w:rsidR="0018202C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2C" w:rsidRDefault="00773776">
            <w:pPr>
              <w:widowControl/>
              <w:spacing w:after="180" w:line="440" w:lineRule="exact"/>
              <w:ind w:firstLine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海洋委員會（以下簡稱本會）為執行海洋文化獎徵選業務，依「個人資料保護法」（以下簡稱個資法）第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條規定，告知下列事項，請臺端於填寫報名表時詳閱：</w:t>
            </w:r>
          </w:p>
          <w:p w:rsidR="0018202C" w:rsidRDefault="00773776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期間（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即日起至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120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31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日止），合理利用臺端之資料。</w:t>
            </w:r>
          </w:p>
          <w:p w:rsidR="0018202C" w:rsidRDefault="00773776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就本會及本會委託單位蒐集之個人資料，臺端依個資法第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條規定得向本會及本會委託單位行使下列權利：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查詢或請求閱覽、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請求製給複製本、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請求補充或更正、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請求停止蒐集、處理或利用、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5.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請求刪除。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惟屬本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會依法執行職務所必須保留者，得不依臺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端請求為之。</w:t>
            </w:r>
          </w:p>
          <w:p w:rsidR="0018202C" w:rsidRDefault="00773776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臺端可自由選擇是否提供相關個人聯繫資料，惟臺端若拒絕提供上述資料，本會及本會委託單位將無法受理本件報名。</w:t>
            </w:r>
          </w:p>
          <w:p w:rsidR="0018202C" w:rsidRDefault="00773776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lastRenderedPageBreak/>
              <w:t>審查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期間，倘受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推薦團體經查有違反參選須知規定、資料有偽造不實或重大謬誤、經其他主管機關查證有違反法令、發生爭議事件致違背海洋文化維護、保存與發揚精神或其他有損國家形象之行為，同意無條件取消受推薦團體參選資格。</w:t>
            </w:r>
          </w:p>
          <w:p w:rsidR="0018202C" w:rsidRDefault="00773776">
            <w:pPr>
              <w:widowControl/>
              <w:spacing w:line="440" w:lineRule="exact"/>
              <w:ind w:firstLine="560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此致</w:t>
            </w:r>
          </w:p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海洋委員會</w:t>
            </w: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18202C" w:rsidRDefault="00773776">
            <w:pPr>
              <w:widowControl/>
              <w:spacing w:line="440" w:lineRule="exact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提名人：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>（簽章）</w:t>
            </w:r>
          </w:p>
          <w:p w:rsidR="0018202C" w:rsidRDefault="00773776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Calibri Light"/>
                <w:szCs w:val="24"/>
              </w:rPr>
              <w:t>提名人如為機關</w:t>
            </w:r>
            <w:r>
              <w:rPr>
                <w:rFonts w:ascii="標楷體" w:eastAsia="標楷體" w:hAnsi="標楷體" w:cs="Calibri Light"/>
                <w:szCs w:val="24"/>
              </w:rPr>
              <w:t>(</w:t>
            </w:r>
            <w:r>
              <w:rPr>
                <w:rFonts w:ascii="標楷體" w:eastAsia="標楷體" w:hAnsi="標楷體" w:cs="Calibri Light"/>
                <w:szCs w:val="24"/>
              </w:rPr>
              <w:t>構</w:t>
            </w:r>
            <w:r>
              <w:rPr>
                <w:rFonts w:ascii="標楷體" w:eastAsia="標楷體" w:hAnsi="標楷體" w:cs="Calibri Light"/>
                <w:szCs w:val="24"/>
              </w:rPr>
              <w:t>)</w:t>
            </w:r>
            <w:r>
              <w:rPr>
                <w:rFonts w:ascii="標楷體" w:eastAsia="標楷體" w:hAnsi="標楷體" w:cs="Calibri Light"/>
                <w:szCs w:val="24"/>
              </w:rPr>
              <w:t>首長、法人或團體等代表人，請加蓋機關或單位印信；如為大專校院海洋相關院、系、所，請加蓋系所戳記</w:t>
            </w: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）</w:t>
            </w:r>
            <w:proofErr w:type="gramEnd"/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18202C" w:rsidRDefault="0018202C">
            <w:pPr>
              <w:widowControl/>
              <w:spacing w:line="440" w:lineRule="exact"/>
              <w:rPr>
                <w:rFonts w:ascii="標楷體" w:eastAsia="標楷體" w:hAnsi="標楷體" w:cs="Calibri Light"/>
                <w:szCs w:val="24"/>
              </w:rPr>
            </w:pPr>
          </w:p>
          <w:p w:rsidR="0018202C" w:rsidRDefault="00773776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中華民國　　年　　月　　日</w:t>
            </w:r>
          </w:p>
        </w:tc>
      </w:tr>
    </w:tbl>
    <w:p w:rsidR="0018202C" w:rsidRDefault="0018202C">
      <w:pPr>
        <w:widowControl/>
      </w:pPr>
    </w:p>
    <w:sectPr w:rsidR="0018202C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76" w:rsidRDefault="00773776">
      <w:r>
        <w:separator/>
      </w:r>
    </w:p>
  </w:endnote>
  <w:endnote w:type="continuationSeparator" w:id="0">
    <w:p w:rsidR="00773776" w:rsidRDefault="0077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76" w:rsidRDefault="00773776">
      <w:r>
        <w:rPr>
          <w:color w:val="000000"/>
        </w:rPr>
        <w:separator/>
      </w:r>
    </w:p>
  </w:footnote>
  <w:footnote w:type="continuationSeparator" w:id="0">
    <w:p w:rsidR="00773776" w:rsidRDefault="0077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9E" w:rsidRDefault="00773776">
    <w:pPr>
      <w:pStyle w:val="a4"/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0559D"/>
    <w:multiLevelType w:val="multilevel"/>
    <w:tmpl w:val="6CDA722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8202C"/>
    <w:rsid w:val="0018202C"/>
    <w:rsid w:val="00773776"/>
    <w:rsid w:val="009B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BE91F-79C6-4A39-B6D3-8AECFB19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dcterms:created xsi:type="dcterms:W3CDTF">2026-05-14T00:43:00Z</dcterms:created>
  <dcterms:modified xsi:type="dcterms:W3CDTF">2026-05-14T00:43:00Z</dcterms:modified>
</cp:coreProperties>
</file>